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B9A19" w14:textId="77777777" w:rsidR="0004183A" w:rsidRPr="00247988" w:rsidRDefault="0004183A" w:rsidP="0004183A">
      <w:pPr>
        <w:pStyle w:val="Kopfzeile"/>
        <w:jc w:val="center"/>
        <w:rPr>
          <w:b/>
          <w:sz w:val="16"/>
          <w:szCs w:val="16"/>
        </w:rPr>
      </w:pPr>
    </w:p>
    <w:p w14:paraId="3BE3738B" w14:textId="77777777" w:rsidR="00586704" w:rsidRPr="00586704" w:rsidRDefault="005129FC" w:rsidP="0004183A">
      <w:pPr>
        <w:pStyle w:val="Kopfzeile"/>
        <w:jc w:val="center"/>
        <w:rPr>
          <w:b/>
          <w:sz w:val="24"/>
          <w:szCs w:val="24"/>
        </w:rPr>
      </w:pPr>
      <w:r w:rsidRPr="00DE52B2">
        <w:rPr>
          <w:b/>
          <w:sz w:val="32"/>
          <w:szCs w:val="32"/>
        </w:rPr>
        <w:t>Einschätzu</w:t>
      </w:r>
      <w:r w:rsidR="00FF1EAD">
        <w:rPr>
          <w:b/>
          <w:sz w:val="32"/>
          <w:szCs w:val="32"/>
        </w:rPr>
        <w:t xml:space="preserve">ngsbogen </w:t>
      </w:r>
      <w:r w:rsidR="00537FA7">
        <w:rPr>
          <w:b/>
          <w:sz w:val="32"/>
          <w:szCs w:val="32"/>
        </w:rPr>
        <w:t>Mathematik</w:t>
      </w:r>
      <w:r w:rsidR="00F90272">
        <w:rPr>
          <w:b/>
          <w:sz w:val="32"/>
          <w:szCs w:val="32"/>
        </w:rPr>
        <w:t xml:space="preserve"> </w:t>
      </w:r>
      <w:r w:rsidR="00247988">
        <w:rPr>
          <w:b/>
          <w:sz w:val="32"/>
          <w:szCs w:val="32"/>
        </w:rPr>
        <w:t>von ______________________</w:t>
      </w:r>
    </w:p>
    <w:p w14:paraId="1FD479C2" w14:textId="77777777" w:rsidR="006D56D5" w:rsidRDefault="006D56D5" w:rsidP="00AE4D7F">
      <w:pPr>
        <w:tabs>
          <w:tab w:val="left" w:pos="285"/>
        </w:tabs>
        <w:spacing w:after="0"/>
        <w:ind w:left="-567" w:right="-882"/>
        <w:rPr>
          <w:sz w:val="20"/>
          <w:szCs w:val="20"/>
        </w:rPr>
      </w:pPr>
      <w:r>
        <w:rPr>
          <w:b/>
          <w:sz w:val="20"/>
          <w:szCs w:val="20"/>
        </w:rPr>
        <w:t>a.</w:t>
      </w:r>
      <w:r>
        <w:rPr>
          <w:sz w:val="20"/>
          <w:szCs w:val="20"/>
        </w:rPr>
        <w:t xml:space="preserve"> Der </w:t>
      </w:r>
      <w:r>
        <w:rPr>
          <w:b/>
          <w:sz w:val="20"/>
          <w:szCs w:val="20"/>
        </w:rPr>
        <w:t>Schüler</w:t>
      </w:r>
      <w:r>
        <w:rPr>
          <w:sz w:val="20"/>
          <w:szCs w:val="20"/>
        </w:rPr>
        <w:t xml:space="preserve"> </w:t>
      </w:r>
      <w:r w:rsidR="006C394F">
        <w:rPr>
          <w:sz w:val="20"/>
          <w:szCs w:val="20"/>
        </w:rPr>
        <w:t xml:space="preserve">kreuzt den passenden Kreis in der </w:t>
      </w:r>
      <w:r>
        <w:rPr>
          <w:b/>
          <w:bCs/>
          <w:sz w:val="20"/>
          <w:szCs w:val="20"/>
        </w:rPr>
        <w:t xml:space="preserve">oberen Reihe </w:t>
      </w:r>
      <w:r w:rsidR="006C394F">
        <w:rPr>
          <w:sz w:val="20"/>
          <w:szCs w:val="20"/>
        </w:rPr>
        <w:t>an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F51DA">
        <w:rPr>
          <w:sz w:val="20"/>
          <w:szCs w:val="20"/>
        </w:rPr>
        <w:tab/>
      </w:r>
      <w:r w:rsidR="009F51DA">
        <w:rPr>
          <w:sz w:val="20"/>
          <w:szCs w:val="20"/>
        </w:rPr>
        <w:tab/>
      </w:r>
      <w:r>
        <w:rPr>
          <w:b/>
          <w:sz w:val="20"/>
          <w:szCs w:val="20"/>
        </w:rPr>
        <w:t>b.</w:t>
      </w:r>
      <w:r>
        <w:rPr>
          <w:sz w:val="20"/>
          <w:szCs w:val="20"/>
        </w:rPr>
        <w:t xml:space="preserve"> Die</w:t>
      </w:r>
      <w:r>
        <w:rPr>
          <w:b/>
          <w:sz w:val="20"/>
          <w:szCs w:val="20"/>
        </w:rPr>
        <w:t xml:space="preserve"> Lehrkraft </w:t>
      </w:r>
      <w:r w:rsidR="006C394F">
        <w:rPr>
          <w:sz w:val="20"/>
          <w:szCs w:val="20"/>
        </w:rPr>
        <w:t xml:space="preserve">kreuzt den passenden Kreis in der </w:t>
      </w:r>
      <w:r w:rsidR="006C394F">
        <w:rPr>
          <w:b/>
          <w:bCs/>
          <w:sz w:val="20"/>
          <w:szCs w:val="20"/>
        </w:rPr>
        <w:t xml:space="preserve">unteren Reihe </w:t>
      </w:r>
      <w:r w:rsidR="006C394F">
        <w:rPr>
          <w:sz w:val="20"/>
          <w:szCs w:val="20"/>
        </w:rPr>
        <w:t>an.</w:t>
      </w:r>
    </w:p>
    <w:p w14:paraId="354FCE49" w14:textId="77777777" w:rsidR="006D56D5" w:rsidRDefault="006D56D5" w:rsidP="006D56D5">
      <w:pPr>
        <w:tabs>
          <w:tab w:val="left" w:pos="285"/>
        </w:tabs>
        <w:spacing w:after="0"/>
        <w:ind w:left="-567" w:right="-882"/>
        <w:rPr>
          <w:sz w:val="20"/>
          <w:szCs w:val="20"/>
        </w:rPr>
      </w:pPr>
      <w:r>
        <w:rPr>
          <w:b/>
          <w:sz w:val="20"/>
          <w:szCs w:val="20"/>
        </w:rPr>
        <w:t>c.</w:t>
      </w:r>
      <w:r>
        <w:rPr>
          <w:sz w:val="20"/>
          <w:szCs w:val="20"/>
        </w:rPr>
        <w:t xml:space="preserve"> </w:t>
      </w:r>
      <w:r w:rsidR="006C394F">
        <w:rPr>
          <w:sz w:val="20"/>
          <w:szCs w:val="20"/>
        </w:rPr>
        <w:t xml:space="preserve">Der </w:t>
      </w:r>
      <w:r w:rsidR="006C394F">
        <w:rPr>
          <w:b/>
          <w:sz w:val="20"/>
          <w:szCs w:val="20"/>
        </w:rPr>
        <w:t xml:space="preserve">Schüler schreibt auf, in welchem Bereich er sich verbessern möchte. </w:t>
      </w:r>
      <w:r w:rsidR="009F51DA">
        <w:rPr>
          <w:b/>
          <w:sz w:val="20"/>
          <w:szCs w:val="20"/>
        </w:rPr>
        <w:tab/>
      </w:r>
      <w:r w:rsidR="009F51DA">
        <w:rPr>
          <w:b/>
          <w:sz w:val="20"/>
          <w:szCs w:val="20"/>
        </w:rPr>
        <w:tab/>
      </w:r>
      <w:r w:rsidR="009F51DA">
        <w:rPr>
          <w:b/>
          <w:sz w:val="20"/>
          <w:szCs w:val="20"/>
        </w:rPr>
        <w:tab/>
        <w:t xml:space="preserve">d. </w:t>
      </w:r>
      <w:r>
        <w:rPr>
          <w:sz w:val="20"/>
          <w:szCs w:val="20"/>
        </w:rPr>
        <w:t xml:space="preserve">Die </w:t>
      </w:r>
      <w:r>
        <w:rPr>
          <w:b/>
          <w:sz w:val="20"/>
          <w:szCs w:val="20"/>
        </w:rPr>
        <w:t>Eltern</w:t>
      </w:r>
      <w:r>
        <w:rPr>
          <w:sz w:val="20"/>
          <w:szCs w:val="20"/>
        </w:rPr>
        <w:t xml:space="preserve"> besprechen den Einschätzungsbogen mit ihren Kindern. </w:t>
      </w:r>
    </w:p>
    <w:tbl>
      <w:tblPr>
        <w:tblStyle w:val="Tabellenraster"/>
        <w:tblW w:w="14987" w:type="dxa"/>
        <w:tblInd w:w="-470" w:type="dxa"/>
        <w:tblLook w:val="04A0" w:firstRow="1" w:lastRow="0" w:firstColumn="1" w:lastColumn="0" w:noHBand="0" w:noVBand="1"/>
      </w:tblPr>
      <w:tblGrid>
        <w:gridCol w:w="2122"/>
        <w:gridCol w:w="2124"/>
        <w:gridCol w:w="2124"/>
        <w:gridCol w:w="2124"/>
        <w:gridCol w:w="2230"/>
        <w:gridCol w:w="2124"/>
        <w:gridCol w:w="2124"/>
        <w:gridCol w:w="15"/>
      </w:tblGrid>
      <w:tr w:rsidR="00531B94" w14:paraId="60A27E74" w14:textId="77777777" w:rsidTr="004C6866">
        <w:trPr>
          <w:gridAfter w:val="1"/>
          <w:wAfter w:w="15" w:type="dxa"/>
          <w:trHeight w:val="284"/>
        </w:trPr>
        <w:tc>
          <w:tcPr>
            <w:tcW w:w="2122" w:type="dxa"/>
            <w:tcBorders>
              <w:bottom w:val="nil"/>
            </w:tcBorders>
            <w:vAlign w:val="center"/>
          </w:tcPr>
          <w:p w14:paraId="51A992F2" w14:textId="77777777" w:rsidR="00531B94" w:rsidRDefault="00531B94" w:rsidP="00531B9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4" w:type="dxa"/>
            <w:tcBorders>
              <w:bottom w:val="nil"/>
            </w:tcBorders>
            <w:vAlign w:val="center"/>
          </w:tcPr>
          <w:p w14:paraId="7177323E" w14:textId="77777777" w:rsidR="00531B94" w:rsidRDefault="00531B94" w:rsidP="00531B9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4" w:type="dxa"/>
            <w:tcBorders>
              <w:bottom w:val="nil"/>
            </w:tcBorders>
            <w:vAlign w:val="center"/>
          </w:tcPr>
          <w:p w14:paraId="04CF56AF" w14:textId="77777777" w:rsidR="00531B94" w:rsidRDefault="00531B94" w:rsidP="00531B9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4" w:type="dxa"/>
            <w:tcBorders>
              <w:bottom w:val="nil"/>
            </w:tcBorders>
            <w:vAlign w:val="center"/>
          </w:tcPr>
          <w:p w14:paraId="213D2941" w14:textId="77777777" w:rsidR="00531B94" w:rsidRDefault="00531B94" w:rsidP="00531B9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0" w:type="dxa"/>
            <w:tcBorders>
              <w:bottom w:val="nil"/>
            </w:tcBorders>
            <w:vAlign w:val="center"/>
          </w:tcPr>
          <w:p w14:paraId="42646680" w14:textId="77777777" w:rsidR="00531B94" w:rsidRDefault="00531B94" w:rsidP="00531B9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4" w:type="dxa"/>
            <w:tcBorders>
              <w:bottom w:val="nil"/>
            </w:tcBorders>
            <w:vAlign w:val="center"/>
          </w:tcPr>
          <w:p w14:paraId="20BD05B5" w14:textId="77777777" w:rsidR="00531B94" w:rsidRDefault="00531B94" w:rsidP="00531B9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4" w:type="dxa"/>
            <w:tcBorders>
              <w:bottom w:val="nil"/>
            </w:tcBorders>
            <w:vAlign w:val="center"/>
          </w:tcPr>
          <w:p w14:paraId="0E90B5FE" w14:textId="77777777" w:rsidR="00531B94" w:rsidRPr="00F16737" w:rsidRDefault="00531B94" w:rsidP="00531B9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31B94" w14:paraId="3C86DA28" w14:textId="77777777" w:rsidTr="004C6866">
        <w:trPr>
          <w:gridAfter w:val="1"/>
          <w:wAfter w:w="15" w:type="dxa"/>
          <w:trHeight w:val="1134"/>
        </w:trPr>
        <w:tc>
          <w:tcPr>
            <w:tcW w:w="2122" w:type="dxa"/>
            <w:tcBorders>
              <w:top w:val="nil"/>
            </w:tcBorders>
          </w:tcPr>
          <w:p w14:paraId="54DA1649" w14:textId="49E22A23" w:rsidR="00531B94" w:rsidRPr="00247988" w:rsidRDefault="00531B94" w:rsidP="00531B94">
            <w:r>
              <w:rPr>
                <w:b/>
              </w:rPr>
              <w:t>Ich kenne die gelernten Zahlen und weiß, welche größer und kleiner sind</w:t>
            </w:r>
            <w:r w:rsidR="0088576F">
              <w:rPr>
                <w:b/>
              </w:rPr>
              <w:t xml:space="preserve"> (ZR 20/100)</w:t>
            </w:r>
            <w:r>
              <w:rPr>
                <w:b/>
              </w:rPr>
              <w:t>.</w:t>
            </w:r>
          </w:p>
        </w:tc>
        <w:tc>
          <w:tcPr>
            <w:tcW w:w="2124" w:type="dxa"/>
            <w:tcBorders>
              <w:top w:val="nil"/>
            </w:tcBorders>
          </w:tcPr>
          <w:p w14:paraId="4D95C8CF" w14:textId="25E85820" w:rsidR="00531B94" w:rsidRPr="00F16737" w:rsidRDefault="0088576F" w:rsidP="001B08F1">
            <w:pPr>
              <w:rPr>
                <w:b/>
              </w:rPr>
            </w:pPr>
            <w:r>
              <w:rPr>
                <w:b/>
              </w:rPr>
              <w:t>Ich rechne Plusaufgaben (+) bis 20/100 ohne Zehnerübergang.</w:t>
            </w:r>
          </w:p>
        </w:tc>
        <w:tc>
          <w:tcPr>
            <w:tcW w:w="2124" w:type="dxa"/>
            <w:tcBorders>
              <w:top w:val="nil"/>
            </w:tcBorders>
          </w:tcPr>
          <w:p w14:paraId="06458252" w14:textId="5E02350A" w:rsidR="00531B94" w:rsidRPr="00F16737" w:rsidRDefault="0088576F" w:rsidP="00531B94">
            <w:pPr>
              <w:rPr>
                <w:b/>
              </w:rPr>
            </w:pPr>
            <w:r>
              <w:rPr>
                <w:b/>
              </w:rPr>
              <w:t>Ich rechne Plusaufgaben (+) bis 20/100 mit Zehnerübergang.</w:t>
            </w:r>
          </w:p>
        </w:tc>
        <w:tc>
          <w:tcPr>
            <w:tcW w:w="2124" w:type="dxa"/>
            <w:tcBorders>
              <w:top w:val="nil"/>
            </w:tcBorders>
          </w:tcPr>
          <w:p w14:paraId="33A54474" w14:textId="5B11BE97" w:rsidR="00531B94" w:rsidRPr="00F16737" w:rsidRDefault="001B08F1" w:rsidP="00531B94">
            <w:pPr>
              <w:rPr>
                <w:b/>
              </w:rPr>
            </w:pPr>
            <w:r>
              <w:rPr>
                <w:b/>
              </w:rPr>
              <w:t>Ich r</w:t>
            </w:r>
            <w:r w:rsidR="0088576F">
              <w:rPr>
                <w:b/>
              </w:rPr>
              <w:t>echne Minusaufgaben (-) bis 20/100 ohne Zehnerübergang</w:t>
            </w:r>
            <w:r>
              <w:rPr>
                <w:b/>
              </w:rPr>
              <w:t>.</w:t>
            </w:r>
          </w:p>
        </w:tc>
        <w:tc>
          <w:tcPr>
            <w:tcW w:w="2230" w:type="dxa"/>
            <w:tcBorders>
              <w:top w:val="nil"/>
            </w:tcBorders>
          </w:tcPr>
          <w:p w14:paraId="663FE69D" w14:textId="03123A10" w:rsidR="00531B94" w:rsidRPr="00F16737" w:rsidRDefault="0088576F" w:rsidP="00531B94">
            <w:pPr>
              <w:rPr>
                <w:b/>
              </w:rPr>
            </w:pPr>
            <w:r>
              <w:rPr>
                <w:b/>
              </w:rPr>
              <w:t>Ich rechne Minusaufgaben (-) bis 20/100 mit Zehnerübergang.</w:t>
            </w:r>
          </w:p>
        </w:tc>
        <w:tc>
          <w:tcPr>
            <w:tcW w:w="2124" w:type="dxa"/>
            <w:tcBorders>
              <w:top w:val="nil"/>
            </w:tcBorders>
          </w:tcPr>
          <w:p w14:paraId="3C7EF206" w14:textId="2F34AF24" w:rsidR="00531B94" w:rsidRPr="00F16737" w:rsidRDefault="0088576F" w:rsidP="00531B94">
            <w:pPr>
              <w:rPr>
                <w:b/>
              </w:rPr>
            </w:pPr>
            <w:r>
              <w:rPr>
                <w:b/>
              </w:rPr>
              <w:t>Ich rechne die Aufgaben im Kopf (ohne Hilfsmittel) bis 20/100.</w:t>
            </w:r>
          </w:p>
        </w:tc>
        <w:tc>
          <w:tcPr>
            <w:tcW w:w="2124" w:type="dxa"/>
            <w:tcBorders>
              <w:top w:val="nil"/>
            </w:tcBorders>
          </w:tcPr>
          <w:p w14:paraId="6D17939D" w14:textId="2A3F10F2" w:rsidR="00531B94" w:rsidRPr="00F16737" w:rsidRDefault="0088576F" w:rsidP="00531B94">
            <w:pPr>
              <w:rPr>
                <w:b/>
              </w:rPr>
            </w:pPr>
            <w:r>
              <w:rPr>
                <w:b/>
              </w:rPr>
              <w:t>Ich bündle Mengen.</w:t>
            </w:r>
          </w:p>
        </w:tc>
      </w:tr>
      <w:tr w:rsidR="00531B94" w14:paraId="5E8F0369" w14:textId="77777777" w:rsidTr="004C6866">
        <w:trPr>
          <w:gridAfter w:val="1"/>
          <w:wAfter w:w="15" w:type="dxa"/>
          <w:trHeight w:val="391"/>
        </w:trPr>
        <w:tc>
          <w:tcPr>
            <w:tcW w:w="2122" w:type="dxa"/>
            <w:tcBorders>
              <w:bottom w:val="single" w:sz="4" w:space="0" w:color="auto"/>
            </w:tcBorders>
          </w:tcPr>
          <w:p w14:paraId="1C6C0E92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7877A8F0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2198FE58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056232E4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2346FBCB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75365F9A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41FE9460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</w:tr>
      <w:tr w:rsidR="00531B94" w14:paraId="6443F03C" w14:textId="77777777" w:rsidTr="004C6866">
        <w:trPr>
          <w:gridAfter w:val="1"/>
          <w:wAfter w:w="15" w:type="dxa"/>
          <w:trHeight w:val="275"/>
        </w:trPr>
        <w:tc>
          <w:tcPr>
            <w:tcW w:w="2122" w:type="dxa"/>
            <w:tcBorders>
              <w:bottom w:val="single" w:sz="4" w:space="0" w:color="auto"/>
            </w:tcBorders>
            <w:shd w:val="pct20" w:color="auto" w:fill="auto"/>
          </w:tcPr>
          <w:p w14:paraId="2F82B97F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pct20" w:color="auto" w:fill="auto"/>
          </w:tcPr>
          <w:p w14:paraId="45131B9F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pct20" w:color="auto" w:fill="auto"/>
          </w:tcPr>
          <w:p w14:paraId="09177E7A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pct20" w:color="auto" w:fill="auto"/>
          </w:tcPr>
          <w:p w14:paraId="655BCE62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230" w:type="dxa"/>
            <w:tcBorders>
              <w:bottom w:val="single" w:sz="4" w:space="0" w:color="auto"/>
            </w:tcBorders>
            <w:shd w:val="pct20" w:color="auto" w:fill="auto"/>
          </w:tcPr>
          <w:p w14:paraId="0E096B0F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pct20" w:color="auto" w:fill="auto"/>
          </w:tcPr>
          <w:p w14:paraId="1A5CCFAE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pct20" w:color="auto" w:fill="auto"/>
          </w:tcPr>
          <w:p w14:paraId="759806A5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</w:tr>
      <w:tr w:rsidR="00531B94" w14:paraId="0ABC9ADC" w14:textId="77777777" w:rsidTr="004C6866">
        <w:trPr>
          <w:gridAfter w:val="1"/>
          <w:wAfter w:w="15" w:type="dxa"/>
          <w:trHeight w:val="284"/>
        </w:trPr>
        <w:tc>
          <w:tcPr>
            <w:tcW w:w="2122" w:type="dxa"/>
            <w:tcBorders>
              <w:bottom w:val="nil"/>
            </w:tcBorders>
          </w:tcPr>
          <w:p w14:paraId="1D641739" w14:textId="77777777" w:rsidR="00531B94" w:rsidRPr="00F16737" w:rsidRDefault="00531B94" w:rsidP="00531B9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4" w:type="dxa"/>
            <w:tcBorders>
              <w:bottom w:val="nil"/>
            </w:tcBorders>
          </w:tcPr>
          <w:p w14:paraId="23DBAEFD" w14:textId="77777777" w:rsidR="00531B94" w:rsidRPr="00AC1CC8" w:rsidRDefault="00531B94" w:rsidP="00531B9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24" w:type="dxa"/>
            <w:tcBorders>
              <w:bottom w:val="nil"/>
            </w:tcBorders>
          </w:tcPr>
          <w:p w14:paraId="3DD4EC1D" w14:textId="77777777" w:rsidR="00531B94" w:rsidRPr="00F16737" w:rsidRDefault="00531B94" w:rsidP="00531B9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24" w:type="dxa"/>
            <w:tcBorders>
              <w:bottom w:val="nil"/>
            </w:tcBorders>
          </w:tcPr>
          <w:p w14:paraId="2C72E3F6" w14:textId="77777777" w:rsidR="00531B94" w:rsidRPr="00F16737" w:rsidRDefault="00531B94" w:rsidP="00531B9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30" w:type="dxa"/>
            <w:tcBorders>
              <w:bottom w:val="nil"/>
            </w:tcBorders>
          </w:tcPr>
          <w:p w14:paraId="4EA01C86" w14:textId="77777777" w:rsidR="00531B94" w:rsidRPr="00F16737" w:rsidRDefault="00531B94" w:rsidP="00531B9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24" w:type="dxa"/>
            <w:tcBorders>
              <w:bottom w:val="nil"/>
            </w:tcBorders>
          </w:tcPr>
          <w:p w14:paraId="6F731772" w14:textId="77777777" w:rsidR="00531B94" w:rsidRPr="00F16737" w:rsidRDefault="00531B94" w:rsidP="00531B94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124" w:type="dxa"/>
            <w:tcBorders>
              <w:bottom w:val="nil"/>
            </w:tcBorders>
          </w:tcPr>
          <w:p w14:paraId="2D57574B" w14:textId="77777777" w:rsidR="00531B94" w:rsidRPr="00F16737" w:rsidRDefault="00531B94" w:rsidP="00531B94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531B94" w14:paraId="6E41C676" w14:textId="77777777" w:rsidTr="004C6866">
        <w:trPr>
          <w:gridAfter w:val="1"/>
          <w:wAfter w:w="15" w:type="dxa"/>
          <w:trHeight w:val="1134"/>
        </w:trPr>
        <w:tc>
          <w:tcPr>
            <w:tcW w:w="2122" w:type="dxa"/>
            <w:tcBorders>
              <w:top w:val="nil"/>
            </w:tcBorders>
          </w:tcPr>
          <w:p w14:paraId="008DAFC2" w14:textId="1C696958" w:rsidR="00531B94" w:rsidRPr="00565F48" w:rsidRDefault="00BF1D7E" w:rsidP="00531B94">
            <w:pPr>
              <w:rPr>
                <w:b/>
              </w:rPr>
            </w:pPr>
            <w:r>
              <w:rPr>
                <w:b/>
              </w:rPr>
              <w:t>Ich nutze Tausch-/Umkehr- und Nachbaraufgaben)</w:t>
            </w:r>
          </w:p>
        </w:tc>
        <w:tc>
          <w:tcPr>
            <w:tcW w:w="2124" w:type="dxa"/>
            <w:tcBorders>
              <w:top w:val="nil"/>
            </w:tcBorders>
          </w:tcPr>
          <w:p w14:paraId="569C640A" w14:textId="446D8319" w:rsidR="00531B94" w:rsidRPr="00565F48" w:rsidRDefault="00796CCA" w:rsidP="00064867">
            <w:pPr>
              <w:rPr>
                <w:b/>
              </w:rPr>
            </w:pPr>
            <w:r>
              <w:rPr>
                <w:b/>
              </w:rPr>
              <w:t>Ich finde zu einer einfachen Sachaufgabe eine passende Rechenaufgabe.</w:t>
            </w:r>
          </w:p>
        </w:tc>
        <w:tc>
          <w:tcPr>
            <w:tcW w:w="2124" w:type="dxa"/>
            <w:tcBorders>
              <w:top w:val="nil"/>
            </w:tcBorders>
          </w:tcPr>
          <w:p w14:paraId="48B6C72C" w14:textId="49420242" w:rsidR="00531B94" w:rsidRPr="00565F48" w:rsidRDefault="00BF1D7E" w:rsidP="00531B94">
            <w:pPr>
              <w:rPr>
                <w:b/>
              </w:rPr>
            </w:pPr>
            <w:r>
              <w:rPr>
                <w:b/>
              </w:rPr>
              <w:t xml:space="preserve">Ich löse Aufgaben des kleinen 1x1 und 1:1. </w:t>
            </w:r>
          </w:p>
        </w:tc>
        <w:tc>
          <w:tcPr>
            <w:tcW w:w="2124" w:type="dxa"/>
            <w:tcBorders>
              <w:top w:val="nil"/>
            </w:tcBorders>
          </w:tcPr>
          <w:p w14:paraId="2703CBBC" w14:textId="7BF05B1D" w:rsidR="00531B94" w:rsidRPr="00565F48" w:rsidRDefault="00BF1D7E" w:rsidP="00531B94">
            <w:pPr>
              <w:rPr>
                <w:b/>
              </w:rPr>
            </w:pPr>
            <w:r>
              <w:rPr>
                <w:b/>
              </w:rPr>
              <w:t>Ich kenne die Fachbegriffe.</w:t>
            </w:r>
          </w:p>
        </w:tc>
        <w:tc>
          <w:tcPr>
            <w:tcW w:w="2230" w:type="dxa"/>
            <w:tcBorders>
              <w:top w:val="nil"/>
            </w:tcBorders>
          </w:tcPr>
          <w:p w14:paraId="57ABC296" w14:textId="7B945A25" w:rsidR="00531B94" w:rsidRPr="00565F48" w:rsidRDefault="00064867" w:rsidP="00531B94">
            <w:pPr>
              <w:rPr>
                <w:b/>
              </w:rPr>
            </w:pPr>
            <w:r>
              <w:rPr>
                <w:b/>
              </w:rPr>
              <w:t>Ich kenne alle eingeführten Münzen und Geldscheine.</w:t>
            </w:r>
          </w:p>
        </w:tc>
        <w:tc>
          <w:tcPr>
            <w:tcW w:w="2124" w:type="dxa"/>
            <w:tcBorders>
              <w:top w:val="nil"/>
            </w:tcBorders>
          </w:tcPr>
          <w:p w14:paraId="7354E5C8" w14:textId="4F3D71BC" w:rsidR="00531B94" w:rsidRPr="00565F48" w:rsidRDefault="00064867" w:rsidP="00531B94">
            <w:pPr>
              <w:rPr>
                <w:b/>
              </w:rPr>
            </w:pPr>
            <w:r>
              <w:rPr>
                <w:b/>
              </w:rPr>
              <w:t>Ich erkenne welche Strecke länger/kürzer ist.</w:t>
            </w:r>
          </w:p>
        </w:tc>
        <w:tc>
          <w:tcPr>
            <w:tcW w:w="2124" w:type="dxa"/>
            <w:tcBorders>
              <w:top w:val="nil"/>
            </w:tcBorders>
          </w:tcPr>
          <w:p w14:paraId="1B001C13" w14:textId="7491DE74" w:rsidR="00531B94" w:rsidRPr="00565F48" w:rsidRDefault="001B08F1" w:rsidP="00531B94">
            <w:pPr>
              <w:rPr>
                <w:b/>
              </w:rPr>
            </w:pPr>
            <w:r>
              <w:rPr>
                <w:b/>
              </w:rPr>
              <w:t>Ich übe auch zu Hause.</w:t>
            </w:r>
          </w:p>
        </w:tc>
      </w:tr>
      <w:tr w:rsidR="00531B94" w14:paraId="347316A3" w14:textId="77777777" w:rsidTr="004C6866">
        <w:trPr>
          <w:gridAfter w:val="1"/>
          <w:wAfter w:w="15" w:type="dxa"/>
          <w:trHeight w:val="399"/>
        </w:trPr>
        <w:tc>
          <w:tcPr>
            <w:tcW w:w="2122" w:type="dxa"/>
            <w:tcBorders>
              <w:bottom w:val="single" w:sz="4" w:space="0" w:color="auto"/>
            </w:tcBorders>
          </w:tcPr>
          <w:p w14:paraId="6C679A98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DA2B1A1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4585436E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2478B9EA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46810F83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603CF5B2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1DAA9717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</w:tr>
      <w:tr w:rsidR="00531B94" w14:paraId="39B8398D" w14:textId="77777777" w:rsidTr="004C6866">
        <w:trPr>
          <w:gridAfter w:val="1"/>
          <w:wAfter w:w="15" w:type="dxa"/>
          <w:trHeight w:val="411"/>
        </w:trPr>
        <w:tc>
          <w:tcPr>
            <w:tcW w:w="2122" w:type="dxa"/>
            <w:tcBorders>
              <w:bottom w:val="single" w:sz="4" w:space="0" w:color="auto"/>
            </w:tcBorders>
            <w:shd w:val="pct20" w:color="auto" w:fill="auto"/>
          </w:tcPr>
          <w:p w14:paraId="3E38376B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pct20" w:color="auto" w:fill="auto"/>
          </w:tcPr>
          <w:p w14:paraId="0DB2D34C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pct20" w:color="auto" w:fill="auto"/>
          </w:tcPr>
          <w:p w14:paraId="2060D2C4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pct20" w:color="auto" w:fill="auto"/>
          </w:tcPr>
          <w:p w14:paraId="3D827FF8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230" w:type="dxa"/>
            <w:tcBorders>
              <w:bottom w:val="single" w:sz="4" w:space="0" w:color="auto"/>
            </w:tcBorders>
            <w:shd w:val="pct20" w:color="auto" w:fill="auto"/>
          </w:tcPr>
          <w:p w14:paraId="527433F8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pct20" w:color="auto" w:fill="auto"/>
          </w:tcPr>
          <w:p w14:paraId="4EFA99FE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pct20" w:color="auto" w:fill="auto"/>
          </w:tcPr>
          <w:p w14:paraId="7EF28A7F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</w:tr>
      <w:tr w:rsidR="004C6866" w14:paraId="4096277E" w14:textId="77777777" w:rsidTr="004C6866">
        <w:trPr>
          <w:trHeight w:val="451"/>
        </w:trPr>
        <w:tc>
          <w:tcPr>
            <w:tcW w:w="14987" w:type="dxa"/>
            <w:gridSpan w:val="8"/>
            <w:shd w:val="clear" w:color="auto" w:fill="auto"/>
          </w:tcPr>
          <w:p w14:paraId="51F495ED" w14:textId="77777777" w:rsidR="004C6866" w:rsidRDefault="004C6866" w:rsidP="0088576F">
            <w:pPr>
              <w:tabs>
                <w:tab w:val="left" w:pos="1035"/>
              </w:tabs>
              <w:spacing w:line="276" w:lineRule="auto"/>
              <w:rPr>
                <w:b/>
              </w:rPr>
            </w:pPr>
          </w:p>
          <w:p w14:paraId="2F288EF9" w14:textId="77777777" w:rsidR="004C6866" w:rsidRPr="005D0B60" w:rsidRDefault="004C6866" w:rsidP="0088576F">
            <w:pPr>
              <w:tabs>
                <w:tab w:val="left" w:pos="1035"/>
              </w:tabs>
              <w:spacing w:line="276" w:lineRule="auto"/>
              <w:rPr>
                <w:b/>
              </w:rPr>
            </w:pPr>
            <w:r w:rsidRPr="00D35455">
              <w:rPr>
                <w:b/>
              </w:rPr>
              <w:t>Lehrerbemerkung:</w:t>
            </w:r>
          </w:p>
          <w:p w14:paraId="4201B32F" w14:textId="77777777" w:rsidR="004C6866" w:rsidRDefault="004C6866" w:rsidP="0088576F">
            <w:pPr>
              <w:tabs>
                <w:tab w:val="left" w:pos="1035"/>
              </w:tabs>
              <w:rPr>
                <w:sz w:val="24"/>
                <w:szCs w:val="30"/>
              </w:rPr>
            </w:pPr>
          </w:p>
          <w:p w14:paraId="5643EBEA" w14:textId="77777777" w:rsidR="004C6866" w:rsidRDefault="004C6866" w:rsidP="0088576F">
            <w:pPr>
              <w:tabs>
                <w:tab w:val="left" w:pos="1035"/>
              </w:tabs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In dem Bereich/in den Bereichen ____/____ solltest du dich besonders um Verbesserung bemühen. </w:t>
            </w:r>
          </w:p>
          <w:p w14:paraId="06BE41AF" w14:textId="77777777" w:rsidR="004C6866" w:rsidRDefault="004C6866" w:rsidP="0088576F">
            <w:pPr>
              <w:tabs>
                <w:tab w:val="left" w:pos="1035"/>
              </w:tabs>
              <w:spacing w:line="360" w:lineRule="auto"/>
              <w:rPr>
                <w:sz w:val="24"/>
                <w:szCs w:val="24"/>
              </w:rPr>
            </w:pPr>
          </w:p>
          <w:p w14:paraId="4BEA899A" w14:textId="77777777" w:rsidR="004C6866" w:rsidRDefault="004C6866" w:rsidP="0088576F">
            <w:pPr>
              <w:tabs>
                <w:tab w:val="left" w:pos="10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</w:t>
            </w:r>
          </w:p>
          <w:p w14:paraId="7FADA72B" w14:textId="77777777" w:rsidR="004C6866" w:rsidRDefault="004C6866" w:rsidP="0088576F">
            <w:pPr>
              <w:tabs>
                <w:tab w:val="left" w:pos="10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</w:t>
            </w:r>
          </w:p>
          <w:p w14:paraId="43F30EBD" w14:textId="77777777" w:rsidR="004C6866" w:rsidRDefault="004C6866" w:rsidP="0088576F">
            <w:pPr>
              <w:tabs>
                <w:tab w:val="left" w:pos="10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</w:t>
            </w:r>
          </w:p>
          <w:p w14:paraId="5E8934B6" w14:textId="77777777" w:rsidR="004C6866" w:rsidRDefault="004C6866" w:rsidP="0088576F">
            <w:pPr>
              <w:tabs>
                <w:tab w:val="left" w:pos="10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</w:t>
            </w:r>
          </w:p>
          <w:p w14:paraId="50B811F8" w14:textId="77777777" w:rsidR="004C6866" w:rsidRPr="00906132" w:rsidRDefault="004C6866" w:rsidP="0088576F">
            <w:pPr>
              <w:tabs>
                <w:tab w:val="left" w:pos="1035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4C6866" w14:paraId="548A4D4D" w14:textId="77777777" w:rsidTr="004C6866">
        <w:trPr>
          <w:trHeight w:val="451"/>
        </w:trPr>
        <w:tc>
          <w:tcPr>
            <w:tcW w:w="14987" w:type="dxa"/>
            <w:gridSpan w:val="8"/>
            <w:shd w:val="clear" w:color="auto" w:fill="auto"/>
          </w:tcPr>
          <w:p w14:paraId="5B75E2CA" w14:textId="77777777" w:rsidR="004C6866" w:rsidRPr="00565F48" w:rsidRDefault="004C6866" w:rsidP="0088576F">
            <w:pPr>
              <w:tabs>
                <w:tab w:val="left" w:pos="1035"/>
              </w:tabs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58C46EB8" wp14:editId="02D86A54">
                  <wp:simplePos x="0" y="0"/>
                  <wp:positionH relativeFrom="column">
                    <wp:posOffset>1511935</wp:posOffset>
                  </wp:positionH>
                  <wp:positionV relativeFrom="paragraph">
                    <wp:posOffset>-57150</wp:posOffset>
                  </wp:positionV>
                  <wp:extent cx="333375" cy="333375"/>
                  <wp:effectExtent l="0" t="0" r="9525" b="9525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-off-1345864_960_720[1]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Eltern wurden informiert? </w:t>
            </w:r>
            <w:r>
              <w:tab/>
            </w:r>
            <w:r>
              <w:tab/>
              <w:t xml:space="preserve"> Datum: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Lehrkraft: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14:paraId="6B84A32C" w14:textId="77777777" w:rsidR="00565F48" w:rsidRDefault="00565F48" w:rsidP="00565F48">
      <w:pPr>
        <w:spacing w:after="0"/>
      </w:pPr>
    </w:p>
    <w:p w14:paraId="7AF383A8" w14:textId="77777777" w:rsidR="00AB0882" w:rsidRDefault="00637FD5" w:rsidP="006D56D5">
      <w:pPr>
        <w:pStyle w:val="Kopfzeile"/>
        <w:tabs>
          <w:tab w:val="left" w:pos="8730"/>
        </w:tabs>
        <w:jc w:val="center"/>
      </w:pPr>
      <w:r>
        <w:lastRenderedPageBreak/>
        <w:t xml:space="preserve">Stand: </w:t>
      </w:r>
      <w:r w:rsidR="005B4317">
        <w:t>15.10</w:t>
      </w:r>
      <w:r w:rsidR="00AE3DAA">
        <w:t>.2018</w:t>
      </w:r>
    </w:p>
    <w:sectPr w:rsidR="00AB0882" w:rsidSect="00BB66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8" w:right="1418" w:bottom="0" w:left="1134" w:header="426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909F2" w14:textId="77777777" w:rsidR="0088576F" w:rsidRDefault="0088576F" w:rsidP="005129FC">
      <w:pPr>
        <w:spacing w:after="0" w:line="240" w:lineRule="auto"/>
      </w:pPr>
      <w:r>
        <w:separator/>
      </w:r>
    </w:p>
  </w:endnote>
  <w:endnote w:type="continuationSeparator" w:id="0">
    <w:p w14:paraId="4A6E23F1" w14:textId="77777777" w:rsidR="0088576F" w:rsidRDefault="0088576F" w:rsidP="00512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4A78E" w14:textId="77777777" w:rsidR="00F712B5" w:rsidRDefault="00F712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3C25C" w14:textId="77777777" w:rsidR="0088576F" w:rsidRDefault="0088576F">
    <w:pPr>
      <w:pStyle w:val="Fuzeile"/>
    </w:pP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B4883" w14:textId="77777777" w:rsidR="00F712B5" w:rsidRDefault="00F712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E4F88" w14:textId="77777777" w:rsidR="0088576F" w:rsidRDefault="0088576F" w:rsidP="005129FC">
      <w:pPr>
        <w:spacing w:after="0" w:line="240" w:lineRule="auto"/>
      </w:pPr>
      <w:r>
        <w:separator/>
      </w:r>
    </w:p>
  </w:footnote>
  <w:footnote w:type="continuationSeparator" w:id="0">
    <w:p w14:paraId="08186AAF" w14:textId="77777777" w:rsidR="0088576F" w:rsidRDefault="0088576F" w:rsidP="00512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EFC81" w14:textId="77777777" w:rsidR="00F712B5" w:rsidRDefault="00F712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E7E50" w14:textId="77777777" w:rsidR="0088576F" w:rsidRPr="00E62561" w:rsidRDefault="0088576F" w:rsidP="00E62561">
    <w:pPr>
      <w:pStyle w:val="Kopfzeile"/>
      <w:jc w:val="right"/>
      <w:rPr>
        <w:b/>
      </w:rPr>
    </w:pPr>
    <w:r w:rsidRPr="00E62561">
      <w:rPr>
        <w:b/>
      </w:rPr>
      <w:t>Name des Schülers: ____________________</w:t>
    </w:r>
    <w:r>
      <w:rPr>
        <w:b/>
      </w:rPr>
      <w:t>________</w:t>
    </w:r>
    <w:r w:rsidRPr="00E62561">
      <w:rPr>
        <w:b/>
      </w:rPr>
      <w:t>__________</w:t>
    </w:r>
  </w:p>
  <w:p w14:paraId="2A2080BB" w14:textId="77777777" w:rsidR="0088576F" w:rsidRPr="00E62561" w:rsidRDefault="0088576F" w:rsidP="00E6256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9058C" w14:textId="5A127CE8" w:rsidR="0088576F" w:rsidRPr="00E62561" w:rsidRDefault="0088576F" w:rsidP="00E57BC0">
    <w:pPr>
      <w:pStyle w:val="Kopfzeile"/>
      <w:tabs>
        <w:tab w:val="left" w:pos="8730"/>
      </w:tabs>
      <w:rPr>
        <w:b/>
      </w:rPr>
    </w:pPr>
    <w:r>
      <w:rPr>
        <w:b/>
      </w:rPr>
      <w:t>Datum: __________________________________</w:t>
    </w:r>
    <w:r>
      <w:rPr>
        <w:b/>
      </w:rPr>
      <w:tab/>
      <w:t xml:space="preserve">           © Grundschule </w:t>
    </w:r>
    <w:proofErr w:type="spellStart"/>
    <w:r>
      <w:rPr>
        <w:b/>
      </w:rPr>
      <w:t>Hahle</w:t>
    </w:r>
    <w:proofErr w:type="spellEnd"/>
    <w:r>
      <w:rPr>
        <w:b/>
      </w:rPr>
      <w:t xml:space="preserve"> – Bogen für Kinder mit Unterstützungsbedarf          </w:t>
    </w:r>
    <w:r w:rsidR="00F712B5">
      <w:rPr>
        <w:b/>
      </w:rPr>
      <w:t>1</w:t>
    </w:r>
    <w:bookmarkStart w:id="0" w:name="_GoBack"/>
    <w:bookmarkEnd w:id="0"/>
    <w:r>
      <w:rPr>
        <w:b/>
      </w:rPr>
      <w:t>./</w:t>
    </w:r>
    <w:r w:rsidR="00F712B5">
      <w:rPr>
        <w:b/>
      </w:rPr>
      <w:t>2</w:t>
    </w:r>
    <w:r>
      <w:rPr>
        <w:b/>
      </w:rPr>
      <w:t>. Schuljahr, __. Halbjahr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52D1D"/>
    <w:multiLevelType w:val="hybridMultilevel"/>
    <w:tmpl w:val="F2AC42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A7"/>
    <w:rsid w:val="0004183A"/>
    <w:rsid w:val="00064867"/>
    <w:rsid w:val="000770CE"/>
    <w:rsid w:val="00091470"/>
    <w:rsid w:val="000A7743"/>
    <w:rsid w:val="00130297"/>
    <w:rsid w:val="00140B4F"/>
    <w:rsid w:val="001721B4"/>
    <w:rsid w:val="001951BC"/>
    <w:rsid w:val="0019562D"/>
    <w:rsid w:val="0019594B"/>
    <w:rsid w:val="00195E7F"/>
    <w:rsid w:val="001B08F1"/>
    <w:rsid w:val="00247988"/>
    <w:rsid w:val="0026589E"/>
    <w:rsid w:val="002E1376"/>
    <w:rsid w:val="00334666"/>
    <w:rsid w:val="003415A2"/>
    <w:rsid w:val="00440351"/>
    <w:rsid w:val="00473D0F"/>
    <w:rsid w:val="00491949"/>
    <w:rsid w:val="004C6866"/>
    <w:rsid w:val="004C7E52"/>
    <w:rsid w:val="004E5660"/>
    <w:rsid w:val="005129FC"/>
    <w:rsid w:val="00530C05"/>
    <w:rsid w:val="00531B94"/>
    <w:rsid w:val="00537FA7"/>
    <w:rsid w:val="00544D0D"/>
    <w:rsid w:val="00565F48"/>
    <w:rsid w:val="0058437D"/>
    <w:rsid w:val="00586704"/>
    <w:rsid w:val="0059097A"/>
    <w:rsid w:val="00591BDE"/>
    <w:rsid w:val="005B4317"/>
    <w:rsid w:val="005D3350"/>
    <w:rsid w:val="005D619F"/>
    <w:rsid w:val="005F48E9"/>
    <w:rsid w:val="006142B7"/>
    <w:rsid w:val="00637FD5"/>
    <w:rsid w:val="006724DE"/>
    <w:rsid w:val="00672894"/>
    <w:rsid w:val="00682310"/>
    <w:rsid w:val="006C394F"/>
    <w:rsid w:val="006D56D5"/>
    <w:rsid w:val="006F0BF4"/>
    <w:rsid w:val="0073451B"/>
    <w:rsid w:val="00760C96"/>
    <w:rsid w:val="007842D3"/>
    <w:rsid w:val="00796CCA"/>
    <w:rsid w:val="0088576F"/>
    <w:rsid w:val="008A57A9"/>
    <w:rsid w:val="008E5FC3"/>
    <w:rsid w:val="008E631A"/>
    <w:rsid w:val="00906132"/>
    <w:rsid w:val="00990149"/>
    <w:rsid w:val="00994752"/>
    <w:rsid w:val="009C2FF9"/>
    <w:rsid w:val="009F51DA"/>
    <w:rsid w:val="00A374C6"/>
    <w:rsid w:val="00A4441C"/>
    <w:rsid w:val="00A475EF"/>
    <w:rsid w:val="00AB0882"/>
    <w:rsid w:val="00AC1CC8"/>
    <w:rsid w:val="00AE3DAA"/>
    <w:rsid w:val="00AE4D7F"/>
    <w:rsid w:val="00B67DD6"/>
    <w:rsid w:val="00BB6657"/>
    <w:rsid w:val="00BE5B73"/>
    <w:rsid w:val="00BF1641"/>
    <w:rsid w:val="00BF1D7E"/>
    <w:rsid w:val="00C01927"/>
    <w:rsid w:val="00C05AE6"/>
    <w:rsid w:val="00C40F06"/>
    <w:rsid w:val="00C423A5"/>
    <w:rsid w:val="00C5709B"/>
    <w:rsid w:val="00C60EB9"/>
    <w:rsid w:val="00C87092"/>
    <w:rsid w:val="00C92272"/>
    <w:rsid w:val="00D2128B"/>
    <w:rsid w:val="00D35455"/>
    <w:rsid w:val="00D61016"/>
    <w:rsid w:val="00D91AA0"/>
    <w:rsid w:val="00DA2ECE"/>
    <w:rsid w:val="00DD4CDC"/>
    <w:rsid w:val="00DE52B2"/>
    <w:rsid w:val="00E11ED4"/>
    <w:rsid w:val="00E16211"/>
    <w:rsid w:val="00E57BC0"/>
    <w:rsid w:val="00E62561"/>
    <w:rsid w:val="00EB4FD0"/>
    <w:rsid w:val="00EE00AC"/>
    <w:rsid w:val="00F16737"/>
    <w:rsid w:val="00F23BA5"/>
    <w:rsid w:val="00F6433A"/>
    <w:rsid w:val="00F712B5"/>
    <w:rsid w:val="00F90272"/>
    <w:rsid w:val="00FC0443"/>
    <w:rsid w:val="00FF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11A25EC"/>
  <w15:docId w15:val="{5502B39A-495F-44A6-AEDD-18F6F77C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2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29FC"/>
  </w:style>
  <w:style w:type="paragraph" w:styleId="Fuzeile">
    <w:name w:val="footer"/>
    <w:basedOn w:val="Standard"/>
    <w:link w:val="FuzeileZchn"/>
    <w:uiPriority w:val="99"/>
    <w:unhideWhenUsed/>
    <w:rsid w:val="00512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29F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29F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12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12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3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EB164-995F-45CD-8EC0-7CEC48F1C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1202AF92.dotm</Template>
  <TotalTime>0</TotalTime>
  <Pages>2</Pages>
  <Words>298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Zentgraf</dc:creator>
  <cp:lastModifiedBy>Juliane Breuer</cp:lastModifiedBy>
  <cp:revision>10</cp:revision>
  <cp:lastPrinted>2018-03-06T10:59:00Z</cp:lastPrinted>
  <dcterms:created xsi:type="dcterms:W3CDTF">2018-10-19T10:55:00Z</dcterms:created>
  <dcterms:modified xsi:type="dcterms:W3CDTF">2019-03-28T07:25:00Z</dcterms:modified>
</cp:coreProperties>
</file>