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E6CD" w14:textId="77777777" w:rsidR="0004183A" w:rsidRPr="00247988" w:rsidRDefault="0004183A" w:rsidP="008A4BA5">
      <w:pPr>
        <w:pStyle w:val="Kopfzeile"/>
        <w:rPr>
          <w:b/>
          <w:sz w:val="16"/>
          <w:szCs w:val="16"/>
        </w:rPr>
      </w:pPr>
    </w:p>
    <w:p w14:paraId="0E23AE97" w14:textId="737F951A" w:rsidR="00E7496D" w:rsidRDefault="005129FC" w:rsidP="00E7496D">
      <w:pPr>
        <w:pStyle w:val="Kopfzeile"/>
        <w:jc w:val="center"/>
        <w:rPr>
          <w:b/>
          <w:sz w:val="32"/>
          <w:szCs w:val="32"/>
        </w:rPr>
      </w:pPr>
      <w:r w:rsidRPr="00DE52B2">
        <w:rPr>
          <w:b/>
          <w:sz w:val="32"/>
          <w:szCs w:val="32"/>
        </w:rPr>
        <w:t>Einschätzu</w:t>
      </w:r>
      <w:r w:rsidR="00FF1EAD">
        <w:rPr>
          <w:b/>
          <w:sz w:val="32"/>
          <w:szCs w:val="32"/>
        </w:rPr>
        <w:t xml:space="preserve">ngsbogen </w:t>
      </w:r>
      <w:r w:rsidR="00F90272">
        <w:rPr>
          <w:b/>
          <w:sz w:val="32"/>
          <w:szCs w:val="32"/>
        </w:rPr>
        <w:t>Englisc</w:t>
      </w:r>
      <w:r w:rsidR="00E7496D">
        <w:rPr>
          <w:b/>
          <w:sz w:val="32"/>
          <w:szCs w:val="32"/>
        </w:rPr>
        <w:t>h</w:t>
      </w:r>
    </w:p>
    <w:p w14:paraId="00880B26" w14:textId="77777777" w:rsidR="00BA44D3" w:rsidRDefault="00BA44D3" w:rsidP="00E7496D">
      <w:pPr>
        <w:pStyle w:val="Kopfzeile"/>
        <w:jc w:val="center"/>
        <w:rPr>
          <w:b/>
          <w:sz w:val="32"/>
          <w:szCs w:val="32"/>
        </w:rPr>
      </w:pPr>
    </w:p>
    <w:tbl>
      <w:tblPr>
        <w:tblStyle w:val="Tabellenraster"/>
        <w:tblW w:w="13823" w:type="dxa"/>
        <w:tblInd w:w="-113" w:type="dxa"/>
        <w:tblLook w:val="04A0" w:firstRow="1" w:lastRow="0" w:firstColumn="1" w:lastColumn="0" w:noHBand="0" w:noVBand="1"/>
      </w:tblPr>
      <w:tblGrid>
        <w:gridCol w:w="6893"/>
        <w:gridCol w:w="6930"/>
      </w:tblGrid>
      <w:tr w:rsidR="00BD1C8D" w14:paraId="41DEFB81" w14:textId="77777777" w:rsidTr="00BD1C8D">
        <w:trPr>
          <w:trHeight w:val="556"/>
        </w:trPr>
        <w:tc>
          <w:tcPr>
            <w:tcW w:w="6893" w:type="dxa"/>
          </w:tcPr>
          <w:p w14:paraId="59B3F6B0" w14:textId="600FBB64" w:rsidR="00306E29" w:rsidRDefault="00B65B9D" w:rsidP="00306E29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Der </w:t>
            </w:r>
            <w:r>
              <w:rPr>
                <w:b/>
                <w:sz w:val="20"/>
                <w:szCs w:val="20"/>
              </w:rPr>
              <w:t>Schüler</w:t>
            </w:r>
            <w:r>
              <w:rPr>
                <w:sz w:val="20"/>
                <w:szCs w:val="20"/>
              </w:rPr>
              <w:t xml:space="preserve"> kreuzt den passenden Kreis in der </w:t>
            </w:r>
            <w:r>
              <w:rPr>
                <w:b/>
                <w:bCs/>
                <w:sz w:val="20"/>
                <w:szCs w:val="20"/>
              </w:rPr>
              <w:t xml:space="preserve">oberen Reihe </w:t>
            </w:r>
            <w:r>
              <w:rPr>
                <w:sz w:val="20"/>
                <w:szCs w:val="20"/>
              </w:rPr>
              <w:t xml:space="preserve">an. </w:t>
            </w:r>
          </w:p>
        </w:tc>
        <w:tc>
          <w:tcPr>
            <w:tcW w:w="6930" w:type="dxa"/>
          </w:tcPr>
          <w:p w14:paraId="680BA7F5" w14:textId="7BDEA4B7" w:rsidR="00306E29" w:rsidRPr="00BD1C8D" w:rsidRDefault="00B65B9D" w:rsidP="00BD1C8D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Die</w:t>
            </w:r>
            <w:r>
              <w:rPr>
                <w:b/>
                <w:sz w:val="20"/>
                <w:szCs w:val="20"/>
              </w:rPr>
              <w:t xml:space="preserve"> b</w:t>
            </w:r>
            <w:r w:rsidR="00C8141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Lehrkraft </w:t>
            </w:r>
            <w:r>
              <w:rPr>
                <w:sz w:val="20"/>
                <w:szCs w:val="20"/>
              </w:rPr>
              <w:t xml:space="preserve">kreuzt den passenden Kreis in der </w:t>
            </w:r>
            <w:r>
              <w:rPr>
                <w:b/>
                <w:bCs/>
                <w:sz w:val="20"/>
                <w:szCs w:val="20"/>
              </w:rPr>
              <w:t xml:space="preserve">unteren Reihe </w:t>
            </w:r>
            <w:r>
              <w:rPr>
                <w:sz w:val="20"/>
                <w:szCs w:val="20"/>
              </w:rPr>
              <w:t>an.</w:t>
            </w:r>
          </w:p>
        </w:tc>
      </w:tr>
      <w:tr w:rsidR="00394B51" w14:paraId="082BAC0C" w14:textId="77777777" w:rsidTr="00BD1C8D">
        <w:trPr>
          <w:trHeight w:val="590"/>
        </w:trPr>
        <w:tc>
          <w:tcPr>
            <w:tcW w:w="6893" w:type="dxa"/>
          </w:tcPr>
          <w:p w14:paraId="22635649" w14:textId="0535B893" w:rsidR="00394B51" w:rsidRDefault="00C13520" w:rsidP="0025496F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394B51">
              <w:rPr>
                <w:b/>
                <w:sz w:val="20"/>
                <w:szCs w:val="20"/>
              </w:rPr>
              <w:t xml:space="preserve">. </w:t>
            </w:r>
            <w:r w:rsidR="00394B51">
              <w:rPr>
                <w:sz w:val="20"/>
                <w:szCs w:val="20"/>
              </w:rPr>
              <w:t xml:space="preserve">Die </w:t>
            </w:r>
            <w:r w:rsidR="00394B51">
              <w:rPr>
                <w:b/>
                <w:sz w:val="20"/>
                <w:szCs w:val="20"/>
              </w:rPr>
              <w:t>Eltern</w:t>
            </w:r>
            <w:r w:rsidR="00394B51">
              <w:rPr>
                <w:sz w:val="20"/>
                <w:szCs w:val="20"/>
              </w:rPr>
              <w:t xml:space="preserve"> besprechen den Einschätzungsbogen mit ihren Kinder</w:t>
            </w:r>
            <w:r w:rsidR="00981A3A">
              <w:rPr>
                <w:sz w:val="20"/>
                <w:szCs w:val="20"/>
              </w:rPr>
              <w:t>n</w:t>
            </w:r>
          </w:p>
        </w:tc>
        <w:tc>
          <w:tcPr>
            <w:tcW w:w="6930" w:type="dxa"/>
          </w:tcPr>
          <w:p w14:paraId="57F200DD" w14:textId="7C230B1F" w:rsidR="00394B51" w:rsidRDefault="00394B51" w:rsidP="00306E29">
            <w:pPr>
              <w:pStyle w:val="Kopfzeile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67DF9DD1" w14:textId="0B0C1713" w:rsidR="00E7496D" w:rsidRDefault="00E7496D" w:rsidP="00E90B1E">
      <w:pPr>
        <w:tabs>
          <w:tab w:val="left" w:pos="285"/>
        </w:tabs>
        <w:spacing w:after="0"/>
        <w:ind w:right="-882"/>
        <w:rPr>
          <w:sz w:val="20"/>
          <w:szCs w:val="20"/>
        </w:rPr>
      </w:pPr>
    </w:p>
    <w:p w14:paraId="56B33415" w14:textId="781D2768" w:rsidR="00E7496D" w:rsidRDefault="00AB682E" w:rsidP="006D56D5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63AD3A" wp14:editId="0D085B7A">
                <wp:simplePos x="0" y="0"/>
                <wp:positionH relativeFrom="column">
                  <wp:posOffset>-86995</wp:posOffset>
                </wp:positionH>
                <wp:positionV relativeFrom="paragraph">
                  <wp:posOffset>1811020</wp:posOffset>
                </wp:positionV>
                <wp:extent cx="8839200" cy="1704340"/>
                <wp:effectExtent l="0" t="0" r="12700" b="1016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7043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F3E63" w14:textId="1C1950C2" w:rsidR="009F5FA4" w:rsidRDefault="00554D95">
                            <w:r>
                              <w:t>Das möchte ich gerne noch sagen</w:t>
                            </w:r>
                            <w:r w:rsidR="008A4BA5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463AD3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6.85pt;margin-top:142.6pt;width:696pt;height:13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" strokeweight=".5pt">
                <v:textbox>
                  <w:txbxContent>
                    <w:p w14:paraId="324F3E63" w14:textId="1C1950C2" w:rsidR="009F5FA4" w:rsidRDefault="00554D95">
                      <w:r>
                        <w:t>Das möchte ich gerne noch sagen</w:t>
                      </w:r>
                      <w:r w:rsidR="008A4BA5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38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06"/>
        <w:gridCol w:w="2533"/>
        <w:gridCol w:w="2781"/>
        <w:gridCol w:w="3154"/>
        <w:gridCol w:w="2688"/>
      </w:tblGrid>
      <w:tr w:rsidR="00AB1755" w14:paraId="6CC841D2" w14:textId="77777777" w:rsidTr="00503CF2">
        <w:trPr>
          <w:trHeight w:val="372"/>
        </w:trPr>
        <w:tc>
          <w:tcPr>
            <w:tcW w:w="2706" w:type="dxa"/>
            <w:tcBorders>
              <w:bottom w:val="nil"/>
            </w:tcBorders>
            <w:vAlign w:val="center"/>
          </w:tcPr>
          <w:p w14:paraId="59AB04C4" w14:textId="77777777" w:rsidR="00FB1D55" w:rsidRDefault="00FB1D55" w:rsidP="00503C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3" w:type="dxa"/>
            <w:tcBorders>
              <w:bottom w:val="nil"/>
            </w:tcBorders>
            <w:vAlign w:val="center"/>
          </w:tcPr>
          <w:p w14:paraId="10E2C8FE" w14:textId="77777777" w:rsidR="00FB1D55" w:rsidRDefault="00FB1D55" w:rsidP="005F48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81" w:type="dxa"/>
            <w:tcBorders>
              <w:bottom w:val="nil"/>
            </w:tcBorders>
            <w:vAlign w:val="center"/>
          </w:tcPr>
          <w:p w14:paraId="6745806D" w14:textId="77777777" w:rsidR="00FB1D55" w:rsidRDefault="00FB1D55" w:rsidP="005F48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4" w:type="dxa"/>
            <w:tcBorders>
              <w:bottom w:val="nil"/>
            </w:tcBorders>
            <w:vAlign w:val="center"/>
          </w:tcPr>
          <w:p w14:paraId="705CD2BA" w14:textId="77777777" w:rsidR="00FB1D55" w:rsidRDefault="00FB1D55" w:rsidP="005F48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14:paraId="340D1073" w14:textId="77777777" w:rsidR="00FB1D55" w:rsidRPr="001431A5" w:rsidRDefault="00FB1D55" w:rsidP="005F48E9">
            <w:pPr>
              <w:rPr>
                <w:b/>
                <w:color w:val="00B050"/>
              </w:rPr>
            </w:pPr>
            <w:r w:rsidRPr="008F5166">
              <w:rPr>
                <w:b/>
                <w:color w:val="000000" w:themeColor="text1"/>
              </w:rPr>
              <w:t>5</w:t>
            </w:r>
          </w:p>
        </w:tc>
      </w:tr>
      <w:tr w:rsidR="00AB1755" w14:paraId="1D610AFF" w14:textId="77777777" w:rsidTr="00AB682E">
        <w:trPr>
          <w:trHeight w:val="1030"/>
        </w:trPr>
        <w:tc>
          <w:tcPr>
            <w:tcW w:w="2706" w:type="dxa"/>
            <w:tcBorders>
              <w:top w:val="nil"/>
            </w:tcBorders>
          </w:tcPr>
          <w:p w14:paraId="599208D4" w14:textId="3DB73849" w:rsidR="00FB1D55" w:rsidRPr="00FB1D55" w:rsidRDefault="00FB1D55" w:rsidP="0025496F">
            <w:pPr>
              <w:rPr>
                <w:b/>
                <w:color w:val="000000" w:themeColor="text1"/>
              </w:rPr>
            </w:pPr>
            <w:r w:rsidRPr="00FB1D55">
              <w:rPr>
                <w:b/>
                <w:color w:val="000000" w:themeColor="text1"/>
              </w:rPr>
              <w:t>Ich verstehe, was auf Englisch gesagt oder erzählt wird.</w:t>
            </w:r>
          </w:p>
        </w:tc>
        <w:tc>
          <w:tcPr>
            <w:tcW w:w="2533" w:type="dxa"/>
            <w:tcBorders>
              <w:top w:val="nil"/>
            </w:tcBorders>
          </w:tcPr>
          <w:p w14:paraId="52698A73" w14:textId="1328C7AC" w:rsidR="00FB1D55" w:rsidRPr="00FB1D55" w:rsidRDefault="00FB1D55" w:rsidP="001431A5">
            <w:pPr>
              <w:rPr>
                <w:b/>
                <w:color w:val="000000" w:themeColor="text1"/>
              </w:rPr>
            </w:pPr>
            <w:r w:rsidRPr="00FB1D55">
              <w:rPr>
                <w:b/>
                <w:color w:val="000000" w:themeColor="text1"/>
              </w:rPr>
              <w:t xml:space="preserve">Ich beteilige mich aktiv im Englischunterricht. </w:t>
            </w:r>
          </w:p>
        </w:tc>
        <w:tc>
          <w:tcPr>
            <w:tcW w:w="2781" w:type="dxa"/>
            <w:tcBorders>
              <w:top w:val="nil"/>
            </w:tcBorders>
          </w:tcPr>
          <w:p w14:paraId="35F14B06" w14:textId="00B32158" w:rsidR="00FB1D55" w:rsidRPr="00FB1D55" w:rsidRDefault="00FB1D55" w:rsidP="006E7413">
            <w:pPr>
              <w:rPr>
                <w:b/>
                <w:color w:val="000000" w:themeColor="text1"/>
              </w:rPr>
            </w:pPr>
            <w:r w:rsidRPr="00FB1D55">
              <w:rPr>
                <w:b/>
                <w:color w:val="000000" w:themeColor="text1"/>
              </w:rPr>
              <w:t xml:space="preserve">In Gesprächen mit meinen Mitschülern bemühe ich mich, Englisch zu sprechen.   </w:t>
            </w:r>
          </w:p>
        </w:tc>
        <w:tc>
          <w:tcPr>
            <w:tcW w:w="3154" w:type="dxa"/>
            <w:tcBorders>
              <w:top w:val="nil"/>
            </w:tcBorders>
          </w:tcPr>
          <w:p w14:paraId="04D7F894" w14:textId="04DE1430" w:rsidR="00FB1D55" w:rsidRPr="00FB1D55" w:rsidRDefault="00FB1D55" w:rsidP="00DD2969">
            <w:pPr>
              <w:rPr>
                <w:b/>
                <w:color w:val="000000" w:themeColor="text1"/>
              </w:rPr>
            </w:pPr>
            <w:r w:rsidRPr="00FB1D55">
              <w:rPr>
                <w:b/>
                <w:color w:val="000000" w:themeColor="text1"/>
              </w:rPr>
              <w:t>Ich kann eine Präsentation vor der Klasse halten.</w:t>
            </w:r>
          </w:p>
        </w:tc>
        <w:tc>
          <w:tcPr>
            <w:tcW w:w="2688" w:type="dxa"/>
            <w:tcBorders>
              <w:top w:val="nil"/>
            </w:tcBorders>
          </w:tcPr>
          <w:p w14:paraId="6C67FF9C" w14:textId="13B7D817" w:rsidR="00FB1D55" w:rsidRPr="00FB1D55" w:rsidRDefault="00FB1D55" w:rsidP="001431A5">
            <w:pPr>
              <w:rPr>
                <w:b/>
                <w:color w:val="000000" w:themeColor="text1"/>
              </w:rPr>
            </w:pPr>
            <w:r w:rsidRPr="00FB1D55">
              <w:rPr>
                <w:b/>
                <w:color w:val="000000" w:themeColor="text1"/>
              </w:rPr>
              <w:t>Ich lese englische Texte und kann die Lücken passend füllen.</w:t>
            </w:r>
          </w:p>
        </w:tc>
      </w:tr>
      <w:tr w:rsidR="00703867" w14:paraId="4063327A" w14:textId="77777777" w:rsidTr="0025496F">
        <w:trPr>
          <w:trHeight w:val="446"/>
        </w:trPr>
        <w:tc>
          <w:tcPr>
            <w:tcW w:w="2706" w:type="dxa"/>
            <w:tcBorders>
              <w:bottom w:val="single" w:sz="4" w:space="0" w:color="auto"/>
            </w:tcBorders>
          </w:tcPr>
          <w:p w14:paraId="2EEF8884" w14:textId="23D0F630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6550C6A" w14:textId="003F0B36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77CA1DE3" w14:textId="7A7E3F75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1FE99670" w14:textId="5DE37191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F3CFBA9" w14:textId="09167D39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703867" w14:paraId="68BCD3C4" w14:textId="77777777" w:rsidTr="0025496F">
        <w:trPr>
          <w:trHeight w:val="410"/>
        </w:trPr>
        <w:tc>
          <w:tcPr>
            <w:tcW w:w="2706" w:type="dxa"/>
            <w:tcBorders>
              <w:bottom w:val="single" w:sz="4" w:space="0" w:color="auto"/>
            </w:tcBorders>
            <w:shd w:val="pct20" w:color="auto" w:fill="auto"/>
          </w:tcPr>
          <w:p w14:paraId="3894445E" w14:textId="42B5625B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pct20" w:color="auto" w:fill="auto"/>
          </w:tcPr>
          <w:p w14:paraId="2B0FA005" w14:textId="49E34843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pct20" w:color="auto" w:fill="auto"/>
          </w:tcPr>
          <w:p w14:paraId="117A9970" w14:textId="5EF7DC78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pct20" w:color="auto" w:fill="auto"/>
          </w:tcPr>
          <w:p w14:paraId="275D2B51" w14:textId="3D12F8AF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pct20" w:color="auto" w:fill="auto"/>
          </w:tcPr>
          <w:p w14:paraId="3C537CCC" w14:textId="40ECA0E3" w:rsidR="00703867" w:rsidRPr="006C394F" w:rsidRDefault="00703867" w:rsidP="00847237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</w:tbl>
    <w:p w14:paraId="0F5AD84C" w14:textId="64CF19C9" w:rsidR="007A44C7" w:rsidRDefault="008155DA" w:rsidP="0087463A">
      <w:pPr>
        <w:pStyle w:val="Kopfzeile"/>
        <w:tabs>
          <w:tab w:val="left" w:pos="873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61130" wp14:editId="117DB67F">
                <wp:simplePos x="0" y="0"/>
                <wp:positionH relativeFrom="column">
                  <wp:posOffset>-86572</wp:posOffset>
                </wp:positionH>
                <wp:positionV relativeFrom="paragraph">
                  <wp:posOffset>1940560</wp:posOffset>
                </wp:positionV>
                <wp:extent cx="8839200" cy="406400"/>
                <wp:effectExtent l="0" t="0" r="12700" b="1270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40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3EC73" w14:textId="47B20103" w:rsidR="0087463A" w:rsidRDefault="004669C6">
                            <w:r>
                              <w:t>Lehrkraft</w:t>
                            </w:r>
                            <w:r w:rsidR="00AC2205">
                              <w:t>/Datum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261130" id="Textfeld 4" o:spid="_x0000_s1027" type="#_x0000_t202" style="position:absolute;margin-left:-6.8pt;margin-top:152.8pt;width:696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" strokeweight=".5pt">
                <v:textbox>
                  <w:txbxContent>
                    <w:p w14:paraId="7793EC73" w14:textId="47B20103" w:rsidR="0087463A" w:rsidRDefault="004669C6">
                      <w:r>
                        <w:t>Lehrkraft</w:t>
                      </w:r>
                      <w:r w:rsidR="00AC2205">
                        <w:t>/Datum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44C7" w:rsidSect="0066718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134" w:left="1701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C6E5" w14:textId="77777777" w:rsidR="00626974" w:rsidRDefault="00626974" w:rsidP="005129FC">
      <w:pPr>
        <w:spacing w:after="0" w:line="240" w:lineRule="auto"/>
      </w:pPr>
      <w:r>
        <w:separator/>
      </w:r>
    </w:p>
  </w:endnote>
  <w:endnote w:type="continuationSeparator" w:id="0">
    <w:p w14:paraId="08C0E294" w14:textId="77777777" w:rsidR="00626974" w:rsidRDefault="00626974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3E96F" w14:textId="77777777" w:rsidR="00130297" w:rsidRDefault="00130297">
    <w:pPr>
      <w:pStyle w:val="Fuzeile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5DE5" w14:textId="77777777" w:rsidR="008F4C4F" w:rsidRDefault="008F4C4F" w:rsidP="003D380D">
    <w:pPr>
      <w:pStyle w:val="Kopfzeile"/>
      <w:tabs>
        <w:tab w:val="left" w:pos="8730"/>
      </w:tabs>
    </w:pPr>
    <w:r>
      <w:t>Stand: 13.02.2023</w:t>
    </w:r>
  </w:p>
  <w:p w14:paraId="6FE66007" w14:textId="77777777" w:rsidR="008F4C4F" w:rsidRDefault="008F4C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1F8A3" w14:textId="77777777" w:rsidR="00626974" w:rsidRDefault="00626974" w:rsidP="005129FC">
      <w:pPr>
        <w:spacing w:after="0" w:line="240" w:lineRule="auto"/>
      </w:pPr>
      <w:r>
        <w:separator/>
      </w:r>
    </w:p>
  </w:footnote>
  <w:footnote w:type="continuationSeparator" w:id="0">
    <w:p w14:paraId="429A838B" w14:textId="77777777" w:rsidR="00626974" w:rsidRDefault="00626974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4D74" w14:textId="77777777" w:rsidR="00130297" w:rsidRPr="00E62561" w:rsidRDefault="00130297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509A1103" w14:textId="77777777" w:rsidR="00130297" w:rsidRPr="00E62561" w:rsidRDefault="00130297" w:rsidP="00E625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F213" w14:textId="24F05AC0" w:rsidR="001C125F" w:rsidRPr="00E62561" w:rsidRDefault="00E57BC0" w:rsidP="00E57BC0">
    <w:pPr>
      <w:pStyle w:val="Kopfzeile"/>
      <w:tabs>
        <w:tab w:val="left" w:pos="8730"/>
      </w:tabs>
      <w:rPr>
        <w:b/>
      </w:rPr>
    </w:pPr>
    <w:r>
      <w:rPr>
        <w:b/>
      </w:rPr>
      <w:t>©</w:t>
    </w:r>
    <w:r w:rsidR="00491949">
      <w:rPr>
        <w:b/>
      </w:rPr>
      <w:t xml:space="preserve"> </w:t>
    </w:r>
    <w:r>
      <w:rPr>
        <w:b/>
      </w:rPr>
      <w:t>Grundschule Hah</w:t>
    </w:r>
    <w:r w:rsidR="001C125F">
      <w:rPr>
        <w:b/>
      </w:rPr>
      <w:t>le</w:t>
    </w:r>
    <w:r w:rsidR="001C125F">
      <w:rPr>
        <w:b/>
      </w:rPr>
      <w:tab/>
    </w:r>
    <w:r w:rsidR="00296886">
      <w:rPr>
        <w:b/>
      </w:rPr>
      <w:t xml:space="preserve">dein </w:t>
    </w:r>
    <w:r w:rsidR="004F2473">
      <w:rPr>
        <w:b/>
      </w:rPr>
      <w:t>Name</w:t>
    </w:r>
    <w:r w:rsidR="00054F31">
      <w:rPr>
        <w:b/>
      </w:rPr>
      <w:t>:</w:t>
    </w:r>
    <w:r w:rsidR="00054F31">
      <w:rPr>
        <w:b/>
      </w:rPr>
      <w:tab/>
    </w:r>
    <w:r w:rsidR="00054F31">
      <w:rPr>
        <w:b/>
      </w:rPr>
      <w:tab/>
    </w:r>
    <w:r w:rsidR="000106E0">
      <w:rPr>
        <w:b/>
      </w:rPr>
      <w:tab/>
    </w:r>
    <w:r w:rsidR="000106E0">
      <w:rPr>
        <w:b/>
      </w:rPr>
      <w:tab/>
    </w:r>
    <w:r w:rsidR="00054F31">
      <w:rPr>
        <w:b/>
      </w:rPr>
      <w:t xml:space="preserve">Schuljahr: </w:t>
    </w:r>
    <w:r w:rsidR="00054F31">
      <w:rPr>
        <w:b/>
      </w:rPr>
      <w:tab/>
    </w:r>
    <w:r w:rsidR="00054F31">
      <w:rPr>
        <w:b/>
      </w:rPr>
      <w:tab/>
      <w:t>Halbjahr: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94"/>
    <w:rsid w:val="00001D3C"/>
    <w:rsid w:val="000106E0"/>
    <w:rsid w:val="0004183A"/>
    <w:rsid w:val="00054F31"/>
    <w:rsid w:val="000770CE"/>
    <w:rsid w:val="00091470"/>
    <w:rsid w:val="000A7743"/>
    <w:rsid w:val="00130297"/>
    <w:rsid w:val="00140B4F"/>
    <w:rsid w:val="001431A5"/>
    <w:rsid w:val="00162EFC"/>
    <w:rsid w:val="001721B4"/>
    <w:rsid w:val="001951BC"/>
    <w:rsid w:val="0019562D"/>
    <w:rsid w:val="0019594B"/>
    <w:rsid w:val="00195E7F"/>
    <w:rsid w:val="001C125F"/>
    <w:rsid w:val="00247988"/>
    <w:rsid w:val="0025496F"/>
    <w:rsid w:val="0026589E"/>
    <w:rsid w:val="00267D6B"/>
    <w:rsid w:val="00296886"/>
    <w:rsid w:val="002E1376"/>
    <w:rsid w:val="002E4D9B"/>
    <w:rsid w:val="002F304A"/>
    <w:rsid w:val="00306E29"/>
    <w:rsid w:val="00324CDF"/>
    <w:rsid w:val="00334666"/>
    <w:rsid w:val="00351868"/>
    <w:rsid w:val="00392E4A"/>
    <w:rsid w:val="00394B51"/>
    <w:rsid w:val="003D380D"/>
    <w:rsid w:val="003F22BC"/>
    <w:rsid w:val="00425394"/>
    <w:rsid w:val="00440351"/>
    <w:rsid w:val="004669C6"/>
    <w:rsid w:val="00473D0F"/>
    <w:rsid w:val="00473E0B"/>
    <w:rsid w:val="00491949"/>
    <w:rsid w:val="00494556"/>
    <w:rsid w:val="004C7E52"/>
    <w:rsid w:val="004E5660"/>
    <w:rsid w:val="004F2473"/>
    <w:rsid w:val="00503CF2"/>
    <w:rsid w:val="005129FC"/>
    <w:rsid w:val="00530C05"/>
    <w:rsid w:val="00544D0D"/>
    <w:rsid w:val="00554D95"/>
    <w:rsid w:val="00565F48"/>
    <w:rsid w:val="00567B82"/>
    <w:rsid w:val="0058437D"/>
    <w:rsid w:val="00586704"/>
    <w:rsid w:val="0059097A"/>
    <w:rsid w:val="00591BDE"/>
    <w:rsid w:val="005D3350"/>
    <w:rsid w:val="005F48E9"/>
    <w:rsid w:val="006142B7"/>
    <w:rsid w:val="00626974"/>
    <w:rsid w:val="00637D8B"/>
    <w:rsid w:val="00637FD5"/>
    <w:rsid w:val="0066718A"/>
    <w:rsid w:val="006724DE"/>
    <w:rsid w:val="00672894"/>
    <w:rsid w:val="00682310"/>
    <w:rsid w:val="006C394F"/>
    <w:rsid w:val="006D56D5"/>
    <w:rsid w:val="006E7413"/>
    <w:rsid w:val="006F0BF4"/>
    <w:rsid w:val="00703867"/>
    <w:rsid w:val="00717BF0"/>
    <w:rsid w:val="0072758B"/>
    <w:rsid w:val="0073451B"/>
    <w:rsid w:val="007372BA"/>
    <w:rsid w:val="00760C96"/>
    <w:rsid w:val="007842D3"/>
    <w:rsid w:val="007A44C7"/>
    <w:rsid w:val="007B3FE2"/>
    <w:rsid w:val="008155DA"/>
    <w:rsid w:val="00830654"/>
    <w:rsid w:val="00847237"/>
    <w:rsid w:val="0087463A"/>
    <w:rsid w:val="008A4BA5"/>
    <w:rsid w:val="008A57A9"/>
    <w:rsid w:val="008E5FC3"/>
    <w:rsid w:val="008E631A"/>
    <w:rsid w:val="008F4C4F"/>
    <w:rsid w:val="008F5166"/>
    <w:rsid w:val="00906132"/>
    <w:rsid w:val="0091024A"/>
    <w:rsid w:val="009265AD"/>
    <w:rsid w:val="009467B1"/>
    <w:rsid w:val="00981A3A"/>
    <w:rsid w:val="00994752"/>
    <w:rsid w:val="009954AF"/>
    <w:rsid w:val="009C2FF9"/>
    <w:rsid w:val="009F51DA"/>
    <w:rsid w:val="009F5FA4"/>
    <w:rsid w:val="00A20599"/>
    <w:rsid w:val="00A374C6"/>
    <w:rsid w:val="00A4441C"/>
    <w:rsid w:val="00A475EF"/>
    <w:rsid w:val="00AB0882"/>
    <w:rsid w:val="00AB1755"/>
    <w:rsid w:val="00AB682E"/>
    <w:rsid w:val="00AC1CC8"/>
    <w:rsid w:val="00AC2205"/>
    <w:rsid w:val="00AE3DAA"/>
    <w:rsid w:val="00B65B9D"/>
    <w:rsid w:val="00B67DD6"/>
    <w:rsid w:val="00BA44D3"/>
    <w:rsid w:val="00BB6657"/>
    <w:rsid w:val="00BD1C8D"/>
    <w:rsid w:val="00BE5B73"/>
    <w:rsid w:val="00BF1641"/>
    <w:rsid w:val="00C01927"/>
    <w:rsid w:val="00C05AE6"/>
    <w:rsid w:val="00C13520"/>
    <w:rsid w:val="00C145D5"/>
    <w:rsid w:val="00C40F06"/>
    <w:rsid w:val="00C423A5"/>
    <w:rsid w:val="00C5709B"/>
    <w:rsid w:val="00C60EB9"/>
    <w:rsid w:val="00C7240E"/>
    <w:rsid w:val="00C81416"/>
    <w:rsid w:val="00C87092"/>
    <w:rsid w:val="00C92272"/>
    <w:rsid w:val="00D2128B"/>
    <w:rsid w:val="00D35455"/>
    <w:rsid w:val="00D61016"/>
    <w:rsid w:val="00D91AA0"/>
    <w:rsid w:val="00DA2ECE"/>
    <w:rsid w:val="00DA503D"/>
    <w:rsid w:val="00DA641F"/>
    <w:rsid w:val="00DD2969"/>
    <w:rsid w:val="00DD4CDC"/>
    <w:rsid w:val="00DE52B2"/>
    <w:rsid w:val="00DF6562"/>
    <w:rsid w:val="00E11ED4"/>
    <w:rsid w:val="00E23FEB"/>
    <w:rsid w:val="00E57BC0"/>
    <w:rsid w:val="00E62561"/>
    <w:rsid w:val="00E7496D"/>
    <w:rsid w:val="00E90B1E"/>
    <w:rsid w:val="00EE00AC"/>
    <w:rsid w:val="00F16737"/>
    <w:rsid w:val="00F23BA5"/>
    <w:rsid w:val="00F6433A"/>
    <w:rsid w:val="00F90272"/>
    <w:rsid w:val="00F92AD5"/>
    <w:rsid w:val="00FB1D55"/>
    <w:rsid w:val="00FC044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DFF52"/>
  <w15:docId w15:val="{5325EB9A-62E4-47B4-BB3B-4CDD3F86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9FC"/>
  </w:style>
  <w:style w:type="paragraph" w:styleId="Fuzeile">
    <w:name w:val="footer"/>
    <w:basedOn w:val="Standard"/>
    <w:link w:val="Fu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de\Desktop\Leni%2009.05.2018\1.i.%20neu%20Einsch&#228;tzungsbogen%20Englisch%20Klasse%203-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9705-33A2-49E9-B8DB-D4909D7F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1.i. neu Einschätzungsbogen Englisch Klasse 3-4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Schulleitung</cp:lastModifiedBy>
  <cp:revision>50</cp:revision>
  <cp:lastPrinted>2022-11-18T08:04:00Z</cp:lastPrinted>
  <dcterms:created xsi:type="dcterms:W3CDTF">2023-02-13T15:41:00Z</dcterms:created>
  <dcterms:modified xsi:type="dcterms:W3CDTF">2023-03-20T13:37:00Z</dcterms:modified>
</cp:coreProperties>
</file>